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3" w:rsidRDefault="00D31FF2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OLE_LINK7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基金会理事备案表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560"/>
        <w:gridCol w:w="14"/>
        <w:gridCol w:w="1166"/>
        <w:gridCol w:w="350"/>
        <w:gridCol w:w="514"/>
        <w:gridCol w:w="470"/>
        <w:gridCol w:w="497"/>
        <w:gridCol w:w="883"/>
        <w:gridCol w:w="658"/>
        <w:gridCol w:w="551"/>
        <w:gridCol w:w="409"/>
        <w:gridCol w:w="312"/>
        <w:gridCol w:w="1263"/>
      </w:tblGrid>
      <w:tr w:rsidR="00914783">
        <w:trPr>
          <w:cantSplit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基金会名称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上海四明医学发展基金会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一寸</w:t>
            </w:r>
          </w:p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914783">
        <w:trPr>
          <w:cantSplit/>
          <w:trHeight w:val="828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pacing w:val="47"/>
                <w:kern w:val="0"/>
                <w:sz w:val="28"/>
              </w:rPr>
              <w:t>姓</w:t>
            </w:r>
            <w:r>
              <w:rPr>
                <w:spacing w:val="47"/>
                <w:kern w:val="0"/>
                <w:sz w:val="28"/>
              </w:rPr>
              <w:t xml:space="preserve">  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黄作为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大学本科</w:t>
            </w: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914783">
        <w:trPr>
          <w:cantSplit/>
          <w:trHeight w:val="764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中国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汉族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中共党员</w:t>
            </w: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914783">
        <w:trPr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证件类型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  <w:r w:rsidRPr="00D31FF2">
              <w:rPr>
                <w:rFonts w:hint="eastAsia"/>
                <w:sz w:val="28"/>
                <w:szCs w:val="21"/>
              </w:rPr>
              <w:t>身份证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5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10103198908027013</w:t>
            </w:r>
          </w:p>
        </w:tc>
      </w:tr>
      <w:tr w:rsidR="00914783">
        <w:trPr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989.8.2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5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3817715448</w:t>
            </w:r>
          </w:p>
        </w:tc>
      </w:tr>
      <w:tr w:rsidR="00914783">
        <w:trPr>
          <w:trHeight w:val="766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上海市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</w:p>
        </w:tc>
      </w:tr>
      <w:tr w:rsidR="00914783">
        <w:trPr>
          <w:trHeight w:val="1290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任基金会</w:t>
            </w:r>
          </w:p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 w:rsidR="00D31FF2">
              <w:rPr>
                <w:rFonts w:ascii="宋体" w:hAnsi="宋体" w:cs="宋体" w:hint="eastAsia"/>
                <w:kern w:val="0"/>
                <w:sz w:val="28"/>
                <w:szCs w:val="28"/>
              </w:rPr>
              <w:t>理事长</w:t>
            </w:r>
          </w:p>
          <w:p w:rsidR="00914783" w:rsidRDefault="00CA53FC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A5CB7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000000" w:themeFill="text1"/>
              </w:rPr>
              <w:sym w:font="Wingdings 2" w:char="00A3"/>
            </w:r>
            <w:r w:rsidR="00D31FF2">
              <w:rPr>
                <w:rFonts w:ascii="宋体" w:hAnsi="宋体" w:cs="宋体" w:hint="eastAsia"/>
                <w:kern w:val="0"/>
                <w:sz w:val="28"/>
                <w:szCs w:val="28"/>
              </w:rPr>
              <w:t>秘书长</w:t>
            </w:r>
          </w:p>
          <w:p w:rsidR="00914783" w:rsidRDefault="00D31FF2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专职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兼职</w:t>
            </w:r>
          </w:p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5A5CB7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000000" w:themeFill="text1"/>
              </w:rPr>
              <w:sym w:font="Wingdings 2" w:char="00A3"/>
            </w:r>
            <w:r w:rsidR="00D31FF2">
              <w:rPr>
                <w:rFonts w:ascii="宋体" w:hAnsi="宋体" w:cs="宋体" w:hint="eastAsia"/>
                <w:kern w:val="0"/>
                <w:sz w:val="28"/>
                <w:szCs w:val="28"/>
              </w:rPr>
              <w:t>专职</w:t>
            </w:r>
            <w:r w:rsidR="00D31FF2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914783" w:rsidRDefault="00CA53FC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="00D31FF2">
              <w:rPr>
                <w:rFonts w:ascii="宋体" w:hAnsi="宋体" w:cs="宋体" w:hint="eastAsia"/>
                <w:kern w:val="0"/>
                <w:sz w:val="28"/>
                <w:szCs w:val="28"/>
              </w:rPr>
              <w:t>兼职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</w:p>
          <w:p w:rsidR="00914783" w:rsidRDefault="00D31FF2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公务员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□是</w:t>
            </w:r>
          </w:p>
          <w:p w:rsidR="00914783" w:rsidRDefault="005A5CB7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 w:rsidRPr="005A5CB7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000000" w:themeFill="text1"/>
              </w:rPr>
              <w:sym w:font="Wingdings 2" w:char="00A3"/>
            </w:r>
            <w:r w:rsidR="00D31FF2"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914783">
        <w:trPr>
          <w:cantSplit/>
          <w:trHeight w:val="625"/>
          <w:jc w:val="center"/>
        </w:trPr>
        <w:tc>
          <w:tcPr>
            <w:tcW w:w="4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人事关系所在单位及职务</w:t>
            </w:r>
          </w:p>
        </w:tc>
        <w:tc>
          <w:tcPr>
            <w:tcW w:w="59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CA53FC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曙光医院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院办副主任</w:t>
            </w:r>
            <w:bookmarkStart w:id="1" w:name="_GoBack"/>
            <w:bookmarkEnd w:id="1"/>
          </w:p>
        </w:tc>
      </w:tr>
      <w:tr w:rsidR="00914783">
        <w:trPr>
          <w:cantSplit/>
          <w:jc w:val="center"/>
        </w:trPr>
        <w:tc>
          <w:tcPr>
            <w:tcW w:w="4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其他社会职务</w:t>
            </w:r>
          </w:p>
        </w:tc>
        <w:tc>
          <w:tcPr>
            <w:tcW w:w="59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</w:tr>
      <w:tr w:rsidR="00914783">
        <w:trPr>
          <w:cantSplit/>
          <w:jc w:val="center"/>
        </w:trPr>
        <w:tc>
          <w:tcPr>
            <w:tcW w:w="10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主要工作经历</w:t>
            </w:r>
          </w:p>
        </w:tc>
      </w:tr>
      <w:tr w:rsidR="00914783">
        <w:trPr>
          <w:cantSplit/>
          <w:jc w:val="center"/>
        </w:trPr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自何年月至何年月</w:t>
            </w:r>
          </w:p>
        </w:tc>
        <w:tc>
          <w:tcPr>
            <w:tcW w:w="5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在何地区何单位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</w:tr>
      <w:tr w:rsidR="00914783">
        <w:trPr>
          <w:cantSplit/>
          <w:jc w:val="center"/>
        </w:trPr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5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914783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9147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88"/>
          <w:jc w:val="center"/>
        </w:trPr>
        <w:tc>
          <w:tcPr>
            <w:tcW w:w="5233" w:type="dxa"/>
            <w:gridSpan w:val="6"/>
            <w:vAlign w:val="center"/>
          </w:tcPr>
          <w:p w:rsidR="00914783" w:rsidRDefault="00D31FF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本人签章</w:t>
            </w:r>
          </w:p>
        </w:tc>
        <w:tc>
          <w:tcPr>
            <w:tcW w:w="5043" w:type="dxa"/>
            <w:gridSpan w:val="8"/>
            <w:vAlign w:val="center"/>
          </w:tcPr>
          <w:p w:rsidR="00914783" w:rsidRDefault="00D31FF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人事关系所在单位意见</w:t>
            </w:r>
          </w:p>
        </w:tc>
      </w:tr>
      <w:tr w:rsidR="009147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233" w:type="dxa"/>
            <w:gridSpan w:val="6"/>
            <w:vAlign w:val="center"/>
          </w:tcPr>
          <w:p w:rsidR="00914783" w:rsidRDefault="00914783">
            <w:pPr>
              <w:adjustRightInd w:val="0"/>
              <w:snapToGrid w:val="0"/>
              <w:rPr>
                <w:sz w:val="28"/>
                <w:szCs w:val="30"/>
                <w:highlight w:val="yellow"/>
              </w:rPr>
            </w:pPr>
          </w:p>
          <w:p w:rsidR="00914783" w:rsidRDefault="00914783">
            <w:pPr>
              <w:adjustRightInd w:val="0"/>
              <w:snapToGrid w:val="0"/>
              <w:rPr>
                <w:sz w:val="28"/>
                <w:szCs w:val="30"/>
                <w:highlight w:val="yellow"/>
              </w:rPr>
            </w:pPr>
          </w:p>
          <w:p w:rsidR="00914783" w:rsidRDefault="00D31FF2">
            <w:pPr>
              <w:adjustRightInd w:val="0"/>
              <w:snapToGrid w:val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</w:t>
            </w:r>
          </w:p>
          <w:p w:rsidR="00914783" w:rsidRDefault="00D31FF2">
            <w:pPr>
              <w:adjustRightInd w:val="0"/>
              <w:snapToGrid w:val="0"/>
              <w:jc w:val="right"/>
              <w:rPr>
                <w:sz w:val="28"/>
                <w:szCs w:val="30"/>
                <w:highlight w:val="yellow"/>
              </w:rPr>
            </w:pPr>
            <w:r>
              <w:rPr>
                <w:sz w:val="28"/>
                <w:szCs w:val="30"/>
              </w:rPr>
              <w:t xml:space="preserve"> </w:t>
            </w:r>
            <w:r>
              <w:rPr>
                <w:rFonts w:hint="eastAsia"/>
                <w:sz w:val="28"/>
                <w:szCs w:val="30"/>
              </w:rPr>
              <w:t>年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月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日</w:t>
            </w:r>
          </w:p>
        </w:tc>
        <w:tc>
          <w:tcPr>
            <w:tcW w:w="5043" w:type="dxa"/>
            <w:gridSpan w:val="8"/>
            <w:vAlign w:val="center"/>
          </w:tcPr>
          <w:p w:rsidR="00914783" w:rsidRDefault="00D31FF2"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（印章）</w:t>
            </w:r>
          </w:p>
          <w:p w:rsidR="00914783" w:rsidRDefault="00D31FF2"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  <w:p w:rsidR="00914783" w:rsidRDefault="00D31FF2">
            <w:pPr>
              <w:adjustRightInd w:val="0"/>
              <w:snapToGrid w:val="0"/>
              <w:jc w:val="right"/>
              <w:rPr>
                <w:sz w:val="28"/>
                <w:szCs w:val="30"/>
                <w:highlight w:val="yellow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914783">
        <w:trPr>
          <w:cantSplit/>
          <w:jc w:val="center"/>
        </w:trPr>
        <w:tc>
          <w:tcPr>
            <w:tcW w:w="10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783" w:rsidRDefault="00D31FF2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附：理事身份证明文件</w:t>
            </w:r>
            <w:r>
              <w:rPr>
                <w:rFonts w:ascii="Times New Roman" w:hAnsi="Times New Roman" w:hint="eastAsia"/>
                <w:sz w:val="28"/>
              </w:rPr>
              <w:t>，如身份证正面、反面等。</w:t>
            </w:r>
          </w:p>
        </w:tc>
      </w:tr>
      <w:bookmarkEnd w:id="0"/>
    </w:tbl>
    <w:p w:rsidR="00914783" w:rsidRDefault="00914783"/>
    <w:sectPr w:rsidR="0091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88" w:rsidRDefault="009C3888" w:rsidP="00D47129">
      <w:r>
        <w:separator/>
      </w:r>
    </w:p>
  </w:endnote>
  <w:endnote w:type="continuationSeparator" w:id="0">
    <w:p w:rsidR="009C3888" w:rsidRDefault="009C3888" w:rsidP="00D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88" w:rsidRDefault="009C3888" w:rsidP="00D47129">
      <w:r>
        <w:separator/>
      </w:r>
    </w:p>
  </w:footnote>
  <w:footnote w:type="continuationSeparator" w:id="0">
    <w:p w:rsidR="009C3888" w:rsidRDefault="009C3888" w:rsidP="00D4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D44AE"/>
    <w:rsid w:val="005A5CB7"/>
    <w:rsid w:val="00914783"/>
    <w:rsid w:val="009C3888"/>
    <w:rsid w:val="00A524B8"/>
    <w:rsid w:val="00CA53FC"/>
    <w:rsid w:val="00D1465A"/>
    <w:rsid w:val="00D31FF2"/>
    <w:rsid w:val="00D47129"/>
    <w:rsid w:val="6D535020"/>
    <w:rsid w:val="733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0A79D"/>
  <w15:docId w15:val="{E6389E90-38A6-4841-8EA5-20E79B7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1FF2"/>
    <w:rPr>
      <w:sz w:val="18"/>
      <w:szCs w:val="18"/>
    </w:rPr>
  </w:style>
  <w:style w:type="character" w:customStyle="1" w:styleId="a4">
    <w:name w:val="批注框文本 字符"/>
    <w:basedOn w:val="a0"/>
    <w:link w:val="a3"/>
    <w:rsid w:val="00D31FF2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D4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4712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D4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471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&#29618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Administrator</cp:lastModifiedBy>
  <cp:revision>8</cp:revision>
  <cp:lastPrinted>2021-06-28T01:55:00Z</cp:lastPrinted>
  <dcterms:created xsi:type="dcterms:W3CDTF">2018-09-05T14:17:00Z</dcterms:created>
  <dcterms:modified xsi:type="dcterms:W3CDTF">2021-09-24T07:00:00Z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